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27B8" w14:textId="3A52F35B" w:rsidR="003E3C37" w:rsidRDefault="00000000" w:rsidP="00765412">
      <w:pPr>
        <w:rPr>
          <w:rFonts w:ascii="Arial" w:hAnsi="Arial" w:cs="Arial"/>
          <w:sz w:val="20"/>
          <w:szCs w:val="20"/>
          <w:lang w:val="en-GB"/>
        </w:rPr>
      </w:pPr>
      <w:sdt>
        <w:sdtPr>
          <w:id w:val="-1473433889"/>
          <w:docPartObj>
            <w:docPartGallery w:val="Cover Pages"/>
            <w:docPartUnique/>
          </w:docPartObj>
        </w:sdtPr>
        <w:sdtEndPr>
          <w:rPr>
            <w:rFonts w:ascii="Arial" w:hAnsi="Arial" w:cs="Arial"/>
            <w:sz w:val="20"/>
            <w:szCs w:val="20"/>
            <w:lang w:val="en-GB"/>
          </w:rPr>
        </w:sdtEndPr>
        <w:sdtContent>
          <w:r w:rsidR="008A5AD6" w:rsidRPr="00EB3DDD">
            <w:rPr>
              <w:noProof/>
              <w:color w:val="84BF41"/>
            </w:rPr>
            <mc:AlternateContent>
              <mc:Choice Requires="wps">
                <w:drawing>
                  <wp:anchor distT="0" distB="0" distL="114300" distR="114300" simplePos="0" relativeHeight="251655167" behindDoc="0" locked="0" layoutInCell="1" allowOverlap="1" wp14:anchorId="5D2FEFED" wp14:editId="21E9F81A">
                    <wp:simplePos x="0" y="0"/>
                    <wp:positionH relativeFrom="column">
                      <wp:posOffset>2254795</wp:posOffset>
                    </wp:positionH>
                    <wp:positionV relativeFrom="paragraph">
                      <wp:posOffset>72390</wp:posOffset>
                    </wp:positionV>
                    <wp:extent cx="1259840" cy="1259840"/>
                    <wp:effectExtent l="0" t="0" r="0" b="0"/>
                    <wp:wrapNone/>
                    <wp:docPr id="1" name="Ov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59840" cy="1259840"/>
                            </a:xfrm>
                            <a:prstGeom prst="ellipse">
                              <a:avLst/>
                            </a:prstGeom>
                            <a:solidFill>
                              <a:srgbClr val="236EA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51D20194" id="Oval 1" o:spid="_x0000_s1026" style="position:absolute;margin-left:177.55pt;margin-top:5.7pt;width:99.2pt;height:99.2p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" fillcolor="#236ea8" stroked="f" strokeweight="1pt">
                    <v:stroke joinstyle="miter"/>
                  </v:oval>
                </w:pict>
              </mc:Fallback>
            </mc:AlternateContent>
          </w:r>
          <w:r w:rsidR="00765412" w:rsidRPr="00765412">
            <w:rPr>
              <w:noProof/>
            </w:rPr>
            <w:t xml:space="preserve"> </w:t>
          </w:r>
          <w:r w:rsidR="004068B2">
            <w:rPr>
              <w:rFonts w:ascii="Arial" w:hAnsi="Arial" w:cs="Arial"/>
              <w:sz w:val="20"/>
              <w:szCs w:val="20"/>
              <w:lang w:val="en-GB"/>
            </w:rPr>
            <w:softHyphen/>
          </w:r>
          <w:r w:rsidR="004068B2">
            <w:rPr>
              <w:rFonts w:ascii="Arial" w:hAnsi="Arial" w:cs="Arial"/>
              <w:sz w:val="20"/>
              <w:szCs w:val="20"/>
              <w:lang w:val="en-GB"/>
            </w:rPr>
            <w:softHyphen/>
          </w:r>
        </w:sdtContent>
      </w:sdt>
    </w:p>
    <w:p w14:paraId="736AEC2A" w14:textId="27DFCF1E" w:rsidR="006E09CC" w:rsidRDefault="008A5AD6" w:rsidP="005C270B">
      <w:pPr>
        <w:spacing w:before="120" w:after="120"/>
        <w:rPr>
          <w:rFonts w:ascii="Arial" w:hAnsi="Arial" w:cs="Arial"/>
          <w:sz w:val="20"/>
          <w:szCs w:val="20"/>
          <w:highlight w:val="yellow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4E47A" wp14:editId="4D256DAC">
                <wp:simplePos x="0" y="0"/>
                <wp:positionH relativeFrom="column">
                  <wp:posOffset>2085975</wp:posOffset>
                </wp:positionH>
                <wp:positionV relativeFrom="paragraph">
                  <wp:posOffset>1259205</wp:posOffset>
                </wp:positionV>
                <wp:extent cx="2482850" cy="3848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47790" w14:textId="74D670EB" w:rsidR="004068B2" w:rsidRPr="007A186C" w:rsidRDefault="007A186C">
                            <w:pPr>
                              <w:rPr>
                                <w:color w:val="236EA8"/>
                              </w:rPr>
                            </w:pPr>
                            <w:r w:rsidRPr="007A186C">
                              <w:rPr>
                                <w:rFonts w:ascii="Arial" w:hAnsi="Arial" w:cs="Arial"/>
                                <w:color w:val="236EA8"/>
                                <w:sz w:val="32"/>
                                <w:szCs w:val="32"/>
                                <w:lang w:val="en-GB"/>
                              </w:rPr>
                              <w:t>HR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4E47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4.25pt;margin-top:99.15pt;width:195.5pt;height:30.3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" filled="f" stroked="f" strokeweight=".5pt">
                <v:textbox>
                  <w:txbxContent>
                    <w:p w14:paraId="01D47790" w14:textId="74D670EB" w:rsidR="004068B2" w:rsidRPr="007A186C" w:rsidRDefault="007A186C">
                      <w:pPr>
                        <w:rPr>
                          <w:color w:val="236EA8"/>
                        </w:rPr>
                      </w:pPr>
                      <w:r w:rsidRPr="007A186C">
                        <w:rPr>
                          <w:rFonts w:ascii="Arial" w:hAnsi="Arial" w:cs="Arial"/>
                          <w:color w:val="236EA8"/>
                          <w:sz w:val="32"/>
                          <w:szCs w:val="32"/>
                          <w:lang w:val="en-GB"/>
                        </w:rPr>
                        <w:t>HR Documents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9BA3D" wp14:editId="0DD3760F">
                <wp:simplePos x="0" y="0"/>
                <wp:positionH relativeFrom="column">
                  <wp:posOffset>770255</wp:posOffset>
                </wp:positionH>
                <wp:positionV relativeFrom="paragraph">
                  <wp:posOffset>2577465</wp:posOffset>
                </wp:positionV>
                <wp:extent cx="4234180" cy="5873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18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8F3C6" w14:textId="77777777" w:rsidR="004068B2" w:rsidRPr="00080BAA" w:rsidRDefault="004068B2" w:rsidP="00406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080BAA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Using this document</w:t>
                            </w:r>
                          </w:p>
                          <w:p w14:paraId="03CCC6C7" w14:textId="726841F1" w:rsidR="004068B2" w:rsidRPr="00080BAA" w:rsidRDefault="004068B2" w:rsidP="004068B2">
                            <w:pPr>
                              <w:jc w:val="center"/>
                              <w:rPr>
                                <w:rFonts w:ascii="Arial MT Light" w:hAnsi="Arial MT Light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080BAA">
                              <w:rPr>
                                <w:rFonts w:ascii="Arial MT Light" w:hAnsi="Arial MT Light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The highlighted areas indicate w</w:t>
                            </w:r>
                            <w:r w:rsidR="00CC722B">
                              <w:rPr>
                                <w:rFonts w:ascii="Arial MT Light" w:hAnsi="Arial MT Light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h</w:t>
                            </w:r>
                            <w:r w:rsidRPr="00080BAA">
                              <w:rPr>
                                <w:rFonts w:ascii="Arial MT Light" w:hAnsi="Arial MT Light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ere you need to add your company details and then simply insert your logo in place of the </w:t>
                            </w:r>
                            <w:proofErr w:type="spellStart"/>
                            <w:r w:rsidRPr="00080BAA">
                              <w:rPr>
                                <w:rFonts w:ascii="Arial MT Light" w:hAnsi="Arial MT Light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ceda</w:t>
                            </w:r>
                            <w:proofErr w:type="spellEnd"/>
                            <w:r w:rsidRPr="00080BAA">
                              <w:rPr>
                                <w:rFonts w:ascii="Arial MT Light" w:hAnsi="Arial MT Light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logo.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9BA3D" id="Text Box 9" o:spid="_x0000_s1027" type="#_x0000_t202" style="position:absolute;margin-left:60.65pt;margin-top:202.95pt;width:333.4pt;height:4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" filled="f" stroked="f" strokeweight=".5pt">
                <v:textbox>
                  <w:txbxContent>
                    <w:p w14:paraId="2198F3C6" w14:textId="77777777" w:rsidR="004068B2" w:rsidRPr="00080BAA" w:rsidRDefault="004068B2" w:rsidP="004068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080BAA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Using this document</w:t>
                      </w:r>
                    </w:p>
                    <w:p w14:paraId="03CCC6C7" w14:textId="726841F1" w:rsidR="004068B2" w:rsidRPr="00080BAA" w:rsidRDefault="004068B2" w:rsidP="004068B2">
                      <w:pPr>
                        <w:jc w:val="center"/>
                        <w:rPr>
                          <w:rFonts w:ascii="Arial MT Light" w:hAnsi="Arial MT Light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080BAA">
                        <w:rPr>
                          <w:rFonts w:ascii="Arial MT Light" w:hAnsi="Arial MT Light" w:cs="Arial"/>
                          <w:color w:val="7F7F7F" w:themeColor="text1" w:themeTint="80"/>
                          <w:sz w:val="20"/>
                          <w:szCs w:val="20"/>
                        </w:rPr>
                        <w:t>The highlighted areas indicate w</w:t>
                      </w:r>
                      <w:r w:rsidR="00CC722B">
                        <w:rPr>
                          <w:rFonts w:ascii="Arial MT Light" w:hAnsi="Arial MT Light" w:cs="Arial"/>
                          <w:color w:val="7F7F7F" w:themeColor="text1" w:themeTint="80"/>
                          <w:sz w:val="20"/>
                          <w:szCs w:val="20"/>
                        </w:rPr>
                        <w:t>h</w:t>
                      </w:r>
                      <w:r w:rsidRPr="00080BAA">
                        <w:rPr>
                          <w:rFonts w:ascii="Arial MT Light" w:hAnsi="Arial MT Light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ere you need to add your company details and then simply insert your logo in place of the </w:t>
                      </w:r>
                      <w:proofErr w:type="spellStart"/>
                      <w:r w:rsidRPr="00080BAA">
                        <w:rPr>
                          <w:rFonts w:ascii="Arial MT Light" w:hAnsi="Arial MT Light" w:cs="Arial"/>
                          <w:color w:val="7F7F7F" w:themeColor="text1" w:themeTint="80"/>
                          <w:sz w:val="20"/>
                          <w:szCs w:val="20"/>
                        </w:rPr>
                        <w:t>ceda</w:t>
                      </w:r>
                      <w:proofErr w:type="spellEnd"/>
                      <w:r w:rsidRPr="00080BAA">
                        <w:rPr>
                          <w:rFonts w:ascii="Arial MT Light" w:hAnsi="Arial MT Light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logo.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83DAE" wp14:editId="3913D155">
                <wp:simplePos x="0" y="0"/>
                <wp:positionH relativeFrom="column">
                  <wp:posOffset>238670</wp:posOffset>
                </wp:positionH>
                <wp:positionV relativeFrom="paragraph">
                  <wp:posOffset>1645285</wp:posOffset>
                </wp:positionV>
                <wp:extent cx="5301343" cy="84899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343" cy="848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6EDFB" w14:textId="77777777" w:rsidR="00825110" w:rsidRPr="00CA14F7" w:rsidRDefault="00825110" w:rsidP="00825110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pacing w:val="-14"/>
                                <w:sz w:val="48"/>
                                <w:szCs w:val="48"/>
                              </w:rPr>
                            </w:pPr>
                            <w:r w:rsidRPr="00CA14F7">
                              <w:rPr>
                                <w:rFonts w:ascii="Arial" w:hAnsi="Arial" w:cs="Arial"/>
                                <w:color w:val="7F7F7F" w:themeColor="text1" w:themeTint="80"/>
                                <w:spacing w:val="-14"/>
                                <w:sz w:val="48"/>
                                <w:szCs w:val="48"/>
                              </w:rPr>
                              <w:t>Performance Improvement Plan</w:t>
                            </w:r>
                          </w:p>
                          <w:p w14:paraId="6A5F0AE1" w14:textId="452B2067" w:rsidR="004068B2" w:rsidRPr="004068B2" w:rsidRDefault="004068B2" w:rsidP="00825110">
                            <w:pPr>
                              <w:rPr>
                                <w:rFonts w:ascii="Arial MT Light" w:hAnsi="Arial MT Light"/>
                                <w:color w:val="7F7F7F" w:themeColor="text1" w:themeTint="80"/>
                                <w:sz w:val="48"/>
                                <w:szCs w:val="4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83DAE" id="Text Box 8" o:spid="_x0000_s1028" type="#_x0000_t202" style="position:absolute;margin-left:18.8pt;margin-top:129.55pt;width:417.45pt;height:6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" filled="f" stroked="f" strokeweight=".5pt">
                <v:textbox>
                  <w:txbxContent>
                    <w:p w14:paraId="2286EDFB" w14:textId="77777777" w:rsidR="00825110" w:rsidRPr="00CA14F7" w:rsidRDefault="00825110" w:rsidP="00825110">
                      <w:pPr>
                        <w:pStyle w:val="BasicParagraph"/>
                        <w:suppressAutoHyphens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pacing w:val="-14"/>
                          <w:sz w:val="48"/>
                          <w:szCs w:val="48"/>
                        </w:rPr>
                      </w:pPr>
                      <w:r w:rsidRPr="00CA14F7">
                        <w:rPr>
                          <w:rFonts w:ascii="Arial" w:hAnsi="Arial" w:cs="Arial"/>
                          <w:color w:val="7F7F7F" w:themeColor="text1" w:themeTint="80"/>
                          <w:spacing w:val="-14"/>
                          <w:sz w:val="48"/>
                          <w:szCs w:val="48"/>
                        </w:rPr>
                        <w:t>Performance Improvement Plan</w:t>
                      </w:r>
                    </w:p>
                    <w:p w14:paraId="6A5F0AE1" w14:textId="452B2067" w:rsidR="004068B2" w:rsidRPr="004068B2" w:rsidRDefault="004068B2" w:rsidP="00825110">
                      <w:pPr>
                        <w:rPr>
                          <w:rFonts w:ascii="Arial MT Light" w:hAnsi="Arial MT Light"/>
                          <w:color w:val="7F7F7F" w:themeColor="text1" w:themeTint="80"/>
                          <w:sz w:val="48"/>
                          <w:szCs w:val="4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3C37">
        <w:rPr>
          <w:rFonts w:ascii="Arial" w:hAnsi="Arial" w:cs="Arial"/>
          <w:sz w:val="20"/>
          <w:szCs w:val="20"/>
          <w:highlight w:val="yellow"/>
          <w:lang w:val="en-GB"/>
        </w:rPr>
        <w:t xml:space="preserve"> </w:t>
      </w:r>
    </w:p>
    <w:p w14:paraId="514C6A6D" w14:textId="2A49D68A" w:rsidR="006E09CC" w:rsidRDefault="007A186C">
      <w:pPr>
        <w:rPr>
          <w:rFonts w:ascii="Arial" w:hAnsi="Arial" w:cs="Arial"/>
          <w:sz w:val="20"/>
          <w:szCs w:val="20"/>
          <w:highlight w:val="yellow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9F5DD9" wp14:editId="6DEFA9D0">
                <wp:simplePos x="0" y="0"/>
                <wp:positionH relativeFrom="column">
                  <wp:posOffset>2255157</wp:posOffset>
                </wp:positionH>
                <wp:positionV relativeFrom="paragraph">
                  <wp:posOffset>47897</wp:posOffset>
                </wp:positionV>
                <wp:extent cx="1259840" cy="609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8AD4C" w14:textId="06FF4207" w:rsidR="004068B2" w:rsidRPr="007A186C" w:rsidRDefault="004068B2" w:rsidP="004068B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7A186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>#</w:t>
                            </w:r>
                            <w:r w:rsidR="007A186C" w:rsidRPr="007A186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>HR</w:t>
                            </w:r>
                            <w:r w:rsidR="00D175C6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F5D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177.55pt;margin-top:3.75pt;width:99.2pt;height:4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" filled="f" stroked="f" strokeweight=".5pt">
                <v:textbox>
                  <w:txbxContent>
                    <w:p w14:paraId="2EC8AD4C" w14:textId="06FF4207" w:rsidR="004068B2" w:rsidRPr="007A186C" w:rsidRDefault="004068B2" w:rsidP="004068B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48"/>
                          <w:szCs w:val="48"/>
                        </w:rPr>
                      </w:pPr>
                      <w:r w:rsidRPr="007A186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>#</w:t>
                      </w:r>
                      <w:r w:rsidR="007A186C" w:rsidRPr="007A186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>HR</w:t>
                      </w:r>
                      <w:r w:rsidR="00D175C6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6E09CC">
        <w:rPr>
          <w:rFonts w:ascii="Arial" w:hAnsi="Arial" w:cs="Arial"/>
          <w:sz w:val="20"/>
          <w:szCs w:val="20"/>
          <w:highlight w:val="yellow"/>
          <w:lang w:val="en-GB"/>
        </w:rPr>
        <w:br w:type="page"/>
      </w:r>
    </w:p>
    <w:p w14:paraId="57D1C72F" w14:textId="77777777" w:rsidR="00BA04A6" w:rsidRPr="00B04E00" w:rsidRDefault="00BA04A6" w:rsidP="00BA04A6">
      <w:pPr>
        <w:spacing w:line="360" w:lineRule="auto"/>
        <w:rPr>
          <w:rFonts w:ascii="IBM Plex Sans SemiBold" w:eastAsia="IBM Plex Sans SemiBold" w:hAnsi="IBM Plex Sans SemiBold" w:cs="IBM Plex Sans SemiBold"/>
          <w:color w:val="30206B"/>
          <w:sz w:val="50"/>
          <w:szCs w:val="50"/>
          <w:lang w:val="en" w:eastAsia="en-ZA"/>
        </w:rPr>
      </w:pPr>
      <w:r>
        <w:rPr>
          <w:rFonts w:ascii="IBM Plex Sans SemiBold" w:eastAsia="IBM Plex Sans SemiBold" w:hAnsi="IBM Plex Sans SemiBold" w:cs="IBM Plex Sans SemiBold"/>
          <w:color w:val="30206B"/>
          <w:sz w:val="50"/>
          <w:szCs w:val="50"/>
          <w:lang w:val="en" w:eastAsia="en-ZA"/>
        </w:rPr>
        <w:lastRenderedPageBreak/>
        <w:t xml:space="preserve">  </w:t>
      </w: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3544"/>
        <w:gridCol w:w="1701"/>
        <w:gridCol w:w="3780"/>
      </w:tblGrid>
      <w:tr w:rsidR="00BA04A6" w:rsidRPr="00EC7902" w14:paraId="33FE5D5E" w14:textId="77777777" w:rsidTr="00BC0A5A">
        <w:trPr>
          <w:cantSplit/>
          <w:trHeight w:val="413"/>
          <w:jc w:val="center"/>
        </w:trPr>
        <w:tc>
          <w:tcPr>
            <w:tcW w:w="10716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33E00" w14:textId="77777777" w:rsidR="00BA04A6" w:rsidRPr="009C58A1" w:rsidRDefault="00BA04A6" w:rsidP="00BC0A5A">
            <w:pPr>
              <w:widowControl w:val="0"/>
              <w:rPr>
                <w:rFonts w:eastAsia="IBM Plex Sans SemiBold" w:cstheme="minorHAnsi"/>
                <w:b/>
                <w:bCs/>
                <w:sz w:val="28"/>
                <w:szCs w:val="28"/>
                <w:lang w:val="en" w:eastAsia="en-ZA"/>
              </w:rPr>
            </w:pPr>
            <w:r w:rsidRPr="009C58A1">
              <w:rPr>
                <w:rFonts w:eastAsia="IBM Plex Sans SemiBold" w:cstheme="minorHAnsi"/>
                <w:b/>
                <w:bCs/>
                <w:sz w:val="28"/>
                <w:szCs w:val="28"/>
                <w:lang w:val="en" w:eastAsia="en-ZA"/>
              </w:rPr>
              <w:t>Company name</w:t>
            </w:r>
          </w:p>
        </w:tc>
      </w:tr>
      <w:tr w:rsidR="00BA04A6" w:rsidRPr="00EC7902" w14:paraId="3432D302" w14:textId="77777777" w:rsidTr="00BC0A5A">
        <w:trPr>
          <w:cantSplit/>
          <w:trHeight w:val="413"/>
          <w:jc w:val="center"/>
        </w:trPr>
        <w:tc>
          <w:tcPr>
            <w:tcW w:w="169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0B10C" w14:textId="77777777" w:rsidR="00BA04A6" w:rsidRPr="00B04E00" w:rsidRDefault="00BA04A6" w:rsidP="00BC0A5A">
            <w:pPr>
              <w:widowControl w:val="0"/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  <w:t>Employee name</w:t>
            </w: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E14A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70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BC1C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b/>
                <w:bCs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  <w:t>Manager name</w:t>
            </w:r>
          </w:p>
        </w:tc>
        <w:tc>
          <w:tcPr>
            <w:tcW w:w="37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4B20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2B0FF620" w14:textId="77777777" w:rsidTr="00BC0A5A">
        <w:trPr>
          <w:trHeight w:val="557"/>
          <w:jc w:val="center"/>
        </w:trPr>
        <w:tc>
          <w:tcPr>
            <w:tcW w:w="169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5B90A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b/>
                <w:bCs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  <w:t>Job title</w:t>
            </w: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868C8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70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8AAAD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b/>
                <w:bCs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  <w:t>Start date</w:t>
            </w:r>
          </w:p>
        </w:tc>
        <w:tc>
          <w:tcPr>
            <w:tcW w:w="37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AFE0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2F187807" w14:textId="77777777" w:rsidTr="00BC0A5A">
        <w:trPr>
          <w:trHeight w:val="557"/>
          <w:jc w:val="center"/>
        </w:trPr>
        <w:tc>
          <w:tcPr>
            <w:tcW w:w="169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1E39F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b/>
                <w:bCs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  <w:t>Department</w:t>
            </w: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614DE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70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54C6" w14:textId="7FF9ABD5" w:rsidR="00BA04A6" w:rsidRPr="00B04E00" w:rsidRDefault="00BA04A6" w:rsidP="00BC0A5A">
            <w:pPr>
              <w:widowControl w:val="0"/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  <w:t xml:space="preserve">Agreed </w:t>
            </w:r>
            <w:r w:rsidR="00CA14F7"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  <w:br/>
            </w:r>
            <w:r w:rsidRPr="00B04E00"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  <w:t>end date</w:t>
            </w:r>
          </w:p>
        </w:tc>
        <w:tc>
          <w:tcPr>
            <w:tcW w:w="37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1EBF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</w:tbl>
    <w:p w14:paraId="58C17B15" w14:textId="77777777" w:rsidR="00BA04A6" w:rsidRPr="00B04E00" w:rsidRDefault="00BA04A6" w:rsidP="00BA04A6">
      <w:pPr>
        <w:spacing w:line="276" w:lineRule="auto"/>
        <w:rPr>
          <w:rFonts w:eastAsia="IBM Plex Sans SemiBold" w:cstheme="minorHAnsi"/>
          <w:sz w:val="28"/>
          <w:szCs w:val="28"/>
          <w:lang w:val="en" w:eastAsia="en-ZA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BA04A6" w:rsidRPr="00EC7902" w14:paraId="6E597A97" w14:textId="77777777" w:rsidTr="00BC0A5A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CCF8" w14:textId="77777777" w:rsidR="00BA04A6" w:rsidRPr="00B04E00" w:rsidRDefault="00BA04A6" w:rsidP="00BC0A5A">
            <w:pPr>
              <w:widowControl w:val="0"/>
              <w:ind w:right="-120"/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  <w:t>Role expectations</w:t>
            </w:r>
          </w:p>
          <w:p w14:paraId="2112EEA2" w14:textId="77777777" w:rsidR="00BA04A6" w:rsidRPr="00B04E00" w:rsidRDefault="00BA04A6" w:rsidP="00BC0A5A">
            <w:pPr>
              <w:widowControl w:val="0"/>
              <w:rPr>
                <w:rFonts w:eastAsia="IBM Plex Sans" w:cstheme="minorHAnsi"/>
                <w:i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" w:cstheme="minorHAnsi"/>
                <w:i/>
                <w:sz w:val="28"/>
                <w:szCs w:val="28"/>
                <w:lang w:val="en" w:eastAsia="en-ZA"/>
              </w:rPr>
              <w:t>What is the acceptable performance expected of the employee in this role?</w:t>
            </w:r>
          </w:p>
        </w:tc>
      </w:tr>
      <w:tr w:rsidR="00BA04A6" w:rsidRPr="00EC7902" w14:paraId="78566DEB" w14:textId="77777777" w:rsidTr="00BC0A5A">
        <w:trPr>
          <w:trHeight w:val="2768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0E677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</w:tbl>
    <w:p w14:paraId="26C3D8F8" w14:textId="77777777" w:rsidR="00BA04A6" w:rsidRPr="00B04E00" w:rsidRDefault="00BA04A6" w:rsidP="00BA04A6">
      <w:pPr>
        <w:spacing w:line="276" w:lineRule="auto"/>
        <w:rPr>
          <w:rFonts w:eastAsia="IBM Plex Sans SemiBold" w:cstheme="minorHAnsi"/>
          <w:sz w:val="28"/>
          <w:szCs w:val="28"/>
          <w:lang w:val="en" w:eastAsia="en-ZA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3"/>
        <w:gridCol w:w="3774"/>
        <w:gridCol w:w="6"/>
      </w:tblGrid>
      <w:tr w:rsidR="00BA04A6" w:rsidRPr="00EC7902" w14:paraId="3FC5A712" w14:textId="77777777" w:rsidTr="00BC0A5A">
        <w:trPr>
          <w:gridAfter w:val="1"/>
          <w:wAfter w:w="6" w:type="dxa"/>
          <w:trHeight w:val="660"/>
          <w:jc w:val="center"/>
        </w:trPr>
        <w:tc>
          <w:tcPr>
            <w:tcW w:w="10707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5AAA" w14:textId="77777777" w:rsidR="00BA04A6" w:rsidRPr="00B04E00" w:rsidRDefault="00BA04A6" w:rsidP="00BC0A5A">
            <w:pPr>
              <w:widowControl w:val="0"/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  <w:t>Areas of concern</w:t>
            </w:r>
          </w:p>
          <w:p w14:paraId="120E0AEB" w14:textId="77777777" w:rsidR="00BA04A6" w:rsidRPr="00B04E00" w:rsidRDefault="00BA04A6" w:rsidP="00BC0A5A">
            <w:pPr>
              <w:widowControl w:val="0"/>
              <w:rPr>
                <w:rFonts w:eastAsia="IBM Plex Sans" w:cstheme="minorHAnsi"/>
                <w:i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" w:cstheme="minorHAnsi"/>
                <w:i/>
                <w:sz w:val="28"/>
                <w:szCs w:val="28"/>
                <w:lang w:val="en" w:eastAsia="en-ZA"/>
              </w:rPr>
              <w:t>In what areas of performance has the employee not met expectations, and what are the root causes of the issues?</w:t>
            </w:r>
          </w:p>
        </w:tc>
      </w:tr>
      <w:tr w:rsidR="00BA04A6" w:rsidRPr="00EC7902" w14:paraId="58181DFC" w14:textId="77777777" w:rsidTr="00BC0A5A">
        <w:trPr>
          <w:gridAfter w:val="1"/>
          <w:wAfter w:w="6" w:type="dxa"/>
          <w:trHeight w:val="2999"/>
          <w:jc w:val="center"/>
        </w:trPr>
        <w:tc>
          <w:tcPr>
            <w:tcW w:w="10707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7453E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4AFC2F27" w14:textId="77777777" w:rsidTr="00BC0A5A">
        <w:trPr>
          <w:trHeight w:val="660"/>
          <w:jc w:val="center"/>
        </w:trPr>
        <w:tc>
          <w:tcPr>
            <w:tcW w:w="10713" w:type="dxa"/>
            <w:gridSpan w:val="3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30432ACF" w14:textId="77777777" w:rsidR="00BA04A6" w:rsidRPr="00B04E00" w:rsidRDefault="00BA04A6" w:rsidP="00BC0A5A">
            <w:pPr>
              <w:widowControl w:val="0"/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  <w:lastRenderedPageBreak/>
              <w:t>Improvement goals</w:t>
            </w:r>
          </w:p>
          <w:p w14:paraId="1BCE0E02" w14:textId="77777777" w:rsidR="00BA04A6" w:rsidRPr="00B04E00" w:rsidRDefault="00BA04A6" w:rsidP="00BC0A5A">
            <w:pPr>
              <w:widowControl w:val="0"/>
              <w:rPr>
                <w:rFonts w:eastAsia="IBM Plex Sans" w:cstheme="minorHAnsi"/>
                <w:i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" w:cstheme="minorHAnsi"/>
                <w:i/>
                <w:sz w:val="28"/>
                <w:szCs w:val="28"/>
                <w:lang w:val="en" w:eastAsia="en-ZA"/>
              </w:rPr>
              <w:t>Define concrete goals that address the areas of concern and agree on milestones to meet the goals.</w:t>
            </w:r>
          </w:p>
        </w:tc>
      </w:tr>
      <w:tr w:rsidR="00BA04A6" w:rsidRPr="00EC7902" w14:paraId="45929E23" w14:textId="77777777" w:rsidTr="00BC0A5A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9CF7F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highlight w:val="yellow"/>
                <w:lang w:val="en" w:eastAsia="en-ZA"/>
              </w:rPr>
            </w:pPr>
            <w:r w:rsidRPr="00B04E00">
              <w:rPr>
                <w:rFonts w:eastAsia="IBM Plex Sans SemiBold" w:cstheme="minorHAnsi"/>
                <w:sz w:val="28"/>
                <w:szCs w:val="28"/>
                <w:lang w:val="en" w:eastAsia="en-ZA"/>
              </w:rPr>
              <w:t>Goal and description</w:t>
            </w:r>
          </w:p>
        </w:tc>
        <w:tc>
          <w:tcPr>
            <w:tcW w:w="378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A1D4B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SemiBold" w:cstheme="minorHAnsi"/>
                <w:sz w:val="28"/>
                <w:szCs w:val="28"/>
                <w:lang w:val="en" w:eastAsia="en-ZA"/>
              </w:rPr>
              <w:t>Milestone</w:t>
            </w:r>
          </w:p>
        </w:tc>
      </w:tr>
      <w:tr w:rsidR="00BA04A6" w:rsidRPr="00EC7902" w14:paraId="637D66C2" w14:textId="77777777" w:rsidTr="00BC0A5A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8107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BAFD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4C890661" w14:textId="77777777" w:rsidTr="00BC0A5A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BFB10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B85CD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572934F2" w14:textId="77777777" w:rsidTr="00BC0A5A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68949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D8B63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00C7C641" w14:textId="77777777" w:rsidTr="00BC0A5A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1BE7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4DA6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6718664F" w14:textId="77777777" w:rsidTr="00BC0A5A">
        <w:trPr>
          <w:jc w:val="center"/>
        </w:trPr>
        <w:tc>
          <w:tcPr>
            <w:tcW w:w="693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634A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BFCA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</w:tbl>
    <w:p w14:paraId="2E19D68E" w14:textId="77777777" w:rsidR="00BA04A6" w:rsidRPr="00EC7902" w:rsidRDefault="00BA04A6" w:rsidP="00BA04A6">
      <w:pPr>
        <w:spacing w:line="276" w:lineRule="auto"/>
        <w:jc w:val="center"/>
        <w:rPr>
          <w:rFonts w:eastAsia="IBM Plex Sans" w:cstheme="minorHAnsi"/>
          <w:sz w:val="28"/>
          <w:szCs w:val="28"/>
          <w:lang w:val="en" w:eastAsia="en-ZA"/>
        </w:rPr>
      </w:pPr>
    </w:p>
    <w:p w14:paraId="3048CC52" w14:textId="77777777" w:rsidR="00BA04A6" w:rsidRPr="00B04E00" w:rsidRDefault="00BA04A6" w:rsidP="00BA04A6">
      <w:pPr>
        <w:spacing w:line="276" w:lineRule="auto"/>
        <w:jc w:val="center"/>
        <w:rPr>
          <w:rFonts w:eastAsia="IBM Plex Sans" w:cstheme="minorHAnsi"/>
          <w:sz w:val="28"/>
          <w:szCs w:val="28"/>
          <w:lang w:val="en" w:eastAsia="en-ZA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051"/>
        <w:gridCol w:w="1335"/>
        <w:gridCol w:w="1247"/>
      </w:tblGrid>
      <w:tr w:rsidR="00BA04A6" w:rsidRPr="00EC7902" w14:paraId="2FF9DD2D" w14:textId="77777777" w:rsidTr="00BC0A5A">
        <w:trPr>
          <w:trHeight w:val="660"/>
          <w:jc w:val="center"/>
        </w:trPr>
        <w:tc>
          <w:tcPr>
            <w:tcW w:w="10712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2B3F" w14:textId="77777777" w:rsidR="00BA04A6" w:rsidRPr="00B04E00" w:rsidRDefault="00BA04A6" w:rsidP="00BC0A5A">
            <w:pPr>
              <w:widowControl w:val="0"/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  <w:t>Action plan</w:t>
            </w:r>
          </w:p>
          <w:p w14:paraId="072EF857" w14:textId="77777777" w:rsidR="00BA04A6" w:rsidRPr="00B04E00" w:rsidRDefault="00BA04A6" w:rsidP="00BC0A5A">
            <w:pPr>
              <w:widowControl w:val="0"/>
              <w:rPr>
                <w:rFonts w:eastAsia="IBM Plex Sans" w:cstheme="minorHAnsi"/>
                <w:i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" w:cstheme="minorHAnsi"/>
                <w:i/>
                <w:sz w:val="28"/>
                <w:szCs w:val="28"/>
                <w:lang w:val="en" w:eastAsia="en-ZA"/>
              </w:rPr>
              <w:t>Outline activities that are going to help achieve the improvement goals.</w:t>
            </w:r>
          </w:p>
        </w:tc>
      </w:tr>
      <w:tr w:rsidR="00BA04A6" w:rsidRPr="00EC7902" w14:paraId="748BDF6A" w14:textId="77777777" w:rsidTr="00BC0A5A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CA56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SemiBold" w:cstheme="minorHAnsi"/>
                <w:sz w:val="28"/>
                <w:szCs w:val="28"/>
                <w:lang w:val="en" w:eastAsia="en-ZA"/>
              </w:rPr>
              <w:t>Goal</w:t>
            </w:r>
          </w:p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D078D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SemiBold" w:cstheme="minorHAnsi"/>
                <w:sz w:val="28"/>
                <w:szCs w:val="28"/>
                <w:lang w:val="en" w:eastAsia="en-ZA"/>
              </w:rPr>
              <w:t>Activity description</w:t>
            </w:r>
          </w:p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7A2E8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SemiBold" w:cstheme="minorHAnsi"/>
                <w:sz w:val="28"/>
                <w:szCs w:val="28"/>
                <w:lang w:val="en" w:eastAsia="en-ZA"/>
              </w:rPr>
              <w:t>Start date</w:t>
            </w:r>
          </w:p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93B2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SemiBold" w:cstheme="minorHAnsi"/>
                <w:sz w:val="28"/>
                <w:szCs w:val="28"/>
                <w:lang w:val="en" w:eastAsia="en-ZA"/>
              </w:rPr>
              <w:t>Deadline</w:t>
            </w:r>
          </w:p>
        </w:tc>
      </w:tr>
      <w:tr w:rsidR="00BA04A6" w:rsidRPr="00EC7902" w14:paraId="0F7F0F6E" w14:textId="77777777" w:rsidTr="00BC0A5A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D7D9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380DD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380BE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C66D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1F187610" w14:textId="77777777" w:rsidTr="00BC0A5A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9B8C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0041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B8E0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61534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43CA69C8" w14:textId="77777777" w:rsidTr="00BC0A5A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F532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C272D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7C309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1A5F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002FA680" w14:textId="77777777" w:rsidTr="00BC0A5A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8EB22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4A25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62A1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297A1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708C3666" w14:textId="77777777" w:rsidTr="00BC0A5A">
        <w:trPr>
          <w:jc w:val="center"/>
        </w:trPr>
        <w:tc>
          <w:tcPr>
            <w:tcW w:w="10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3A04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7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8A2A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33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45E5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2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5DD4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</w:tbl>
    <w:p w14:paraId="4E0FE396" w14:textId="77777777" w:rsidR="00BA04A6" w:rsidRPr="00B04E00" w:rsidRDefault="00BA04A6" w:rsidP="00BA04A6">
      <w:pPr>
        <w:spacing w:line="276" w:lineRule="auto"/>
        <w:rPr>
          <w:rFonts w:eastAsia="IBM Plex Sans SemiBold" w:cstheme="minorHAnsi"/>
          <w:sz w:val="28"/>
          <w:szCs w:val="28"/>
          <w:lang w:val="en" w:eastAsia="en-ZA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6661"/>
        <w:gridCol w:w="1790"/>
      </w:tblGrid>
      <w:tr w:rsidR="00BA04A6" w:rsidRPr="00EC7902" w14:paraId="377FC9BC" w14:textId="77777777" w:rsidTr="00BC0A5A">
        <w:trPr>
          <w:trHeight w:val="660"/>
          <w:jc w:val="center"/>
        </w:trPr>
        <w:tc>
          <w:tcPr>
            <w:tcW w:w="10716" w:type="dxa"/>
            <w:gridSpan w:val="3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29AC722" w14:textId="77777777" w:rsidR="00BA04A6" w:rsidRPr="00B04E00" w:rsidRDefault="00BA04A6" w:rsidP="00BC0A5A">
            <w:pPr>
              <w:widowControl w:val="0"/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  <w:t>Resources</w:t>
            </w:r>
          </w:p>
          <w:p w14:paraId="16D654CC" w14:textId="77777777" w:rsidR="00BA04A6" w:rsidRPr="00B04E00" w:rsidRDefault="00BA04A6" w:rsidP="00BC0A5A">
            <w:pPr>
              <w:widowControl w:val="0"/>
              <w:rPr>
                <w:rFonts w:eastAsia="IBM Plex Sans" w:cstheme="minorHAnsi"/>
                <w:i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" w:cstheme="minorHAnsi"/>
                <w:i/>
                <w:sz w:val="28"/>
                <w:szCs w:val="28"/>
                <w:lang w:val="en" w:eastAsia="en-ZA"/>
              </w:rPr>
              <w:t>What are the resources available to complete the activities outlined in the action plan?</w:t>
            </w:r>
          </w:p>
        </w:tc>
      </w:tr>
      <w:tr w:rsidR="00BA04A6" w:rsidRPr="00EC7902" w14:paraId="7663FBEF" w14:textId="77777777" w:rsidTr="00BC0A5A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B10E8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SemiBold" w:cstheme="minorHAnsi"/>
                <w:sz w:val="28"/>
                <w:szCs w:val="28"/>
                <w:lang w:val="en" w:eastAsia="en-ZA"/>
              </w:rPr>
              <w:t>Resource</w:t>
            </w:r>
          </w:p>
        </w:tc>
        <w:tc>
          <w:tcPr>
            <w:tcW w:w="8451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4656D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SemiBold" w:cstheme="minorHAnsi"/>
                <w:sz w:val="28"/>
                <w:szCs w:val="28"/>
                <w:lang w:val="en" w:eastAsia="en-ZA"/>
              </w:rPr>
              <w:t>Description</w:t>
            </w:r>
          </w:p>
        </w:tc>
      </w:tr>
      <w:tr w:rsidR="00BA04A6" w:rsidRPr="00EC7902" w14:paraId="00BECBEF" w14:textId="77777777" w:rsidTr="00BC0A5A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EB0B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8451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A0280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499824C1" w14:textId="77777777" w:rsidTr="00BC0A5A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44BA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8451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35031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4C314D92" w14:textId="77777777" w:rsidTr="00BC0A5A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E41A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8451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B5D4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06CBC168" w14:textId="77777777" w:rsidTr="00BC0A5A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C5CA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8451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59180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3B872EF2" w14:textId="77777777" w:rsidTr="00BC0A5A">
        <w:trPr>
          <w:trHeight w:val="660"/>
          <w:jc w:val="center"/>
        </w:trPr>
        <w:tc>
          <w:tcPr>
            <w:tcW w:w="10713" w:type="dxa"/>
            <w:gridSpan w:val="3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76775" w14:textId="77777777" w:rsidR="00BA04A6" w:rsidRPr="00B04E00" w:rsidRDefault="00BA04A6" w:rsidP="00BC0A5A">
            <w:pPr>
              <w:widowControl w:val="0"/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  <w:lastRenderedPageBreak/>
              <w:t>Progress tracking</w:t>
            </w:r>
          </w:p>
          <w:p w14:paraId="69D8C194" w14:textId="77777777" w:rsidR="00BA04A6" w:rsidRPr="00B04E00" w:rsidRDefault="00BA04A6" w:rsidP="00BC0A5A">
            <w:pPr>
              <w:widowControl w:val="0"/>
              <w:rPr>
                <w:rFonts w:eastAsia="IBM Plex Sans" w:cstheme="minorHAnsi"/>
                <w:i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" w:cstheme="minorHAnsi"/>
                <w:i/>
                <w:sz w:val="28"/>
                <w:szCs w:val="28"/>
                <w:lang w:val="en" w:eastAsia="en-ZA"/>
              </w:rPr>
              <w:t>How is the employee doing in achieving their improvement goals?</w:t>
            </w:r>
          </w:p>
        </w:tc>
      </w:tr>
      <w:tr w:rsidR="00BA04A6" w:rsidRPr="00EC7902" w14:paraId="14F7A72A" w14:textId="77777777" w:rsidTr="00BC0A5A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CE22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SemiBold" w:cstheme="minorHAnsi"/>
                <w:sz w:val="28"/>
                <w:szCs w:val="28"/>
                <w:lang w:val="en" w:eastAsia="en-ZA"/>
              </w:rPr>
              <w:t>Goal</w:t>
            </w:r>
          </w:p>
        </w:tc>
        <w:tc>
          <w:tcPr>
            <w:tcW w:w="666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CE7D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SemiBold" w:cstheme="minorHAnsi"/>
                <w:sz w:val="28"/>
                <w:szCs w:val="28"/>
                <w:lang w:val="en" w:eastAsia="en-ZA"/>
              </w:rPr>
              <w:t>Status and comments</w:t>
            </w: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469C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SemiBold" w:cstheme="minorHAnsi"/>
                <w:sz w:val="28"/>
                <w:szCs w:val="28"/>
                <w:lang w:val="en" w:eastAsia="en-ZA"/>
              </w:rPr>
              <w:t>Date of check</w:t>
            </w:r>
          </w:p>
        </w:tc>
      </w:tr>
      <w:tr w:rsidR="00BA04A6" w:rsidRPr="00EC7902" w14:paraId="05E551E1" w14:textId="77777777" w:rsidTr="00BC0A5A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BD96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666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A20B3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3A96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1863615C" w14:textId="77777777" w:rsidTr="00BC0A5A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DFDB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666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BA76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1BE7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1BBC697B" w14:textId="77777777" w:rsidTr="00BC0A5A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AC463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666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EC1F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B3927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7E91F881" w14:textId="77777777" w:rsidTr="00BC0A5A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6522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666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8DD6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2554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  <w:tr w:rsidR="00BA04A6" w:rsidRPr="00EC7902" w14:paraId="7663460C" w14:textId="77777777" w:rsidTr="00BC0A5A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69C5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666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7C9C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668E7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</w:tbl>
    <w:p w14:paraId="59833C49" w14:textId="77777777" w:rsidR="00BA04A6" w:rsidRPr="00B04E00" w:rsidRDefault="00BA04A6" w:rsidP="00BA04A6">
      <w:pPr>
        <w:spacing w:line="276" w:lineRule="auto"/>
        <w:rPr>
          <w:rFonts w:eastAsia="IBM Plex Sans SemiBold" w:cstheme="minorHAnsi"/>
          <w:sz w:val="28"/>
          <w:szCs w:val="28"/>
          <w:lang w:val="en" w:eastAsia="en-ZA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3795"/>
        <w:gridCol w:w="1320"/>
        <w:gridCol w:w="4188"/>
      </w:tblGrid>
      <w:tr w:rsidR="00BA04A6" w:rsidRPr="00EC7902" w14:paraId="69E31B29" w14:textId="77777777" w:rsidTr="00BC0A5A">
        <w:trPr>
          <w:trHeight w:val="660"/>
          <w:jc w:val="center"/>
        </w:trPr>
        <w:tc>
          <w:tcPr>
            <w:tcW w:w="10713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C952A" w14:textId="77777777" w:rsidR="00BA04A6" w:rsidRPr="00B04E00" w:rsidRDefault="00BA04A6" w:rsidP="00BC0A5A">
            <w:pPr>
              <w:widowControl w:val="0"/>
              <w:rPr>
                <w:rFonts w:eastAsia="IBM Plex Sans" w:cstheme="minorHAnsi"/>
                <w:b/>
                <w:bCs/>
                <w:i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Medium" w:cstheme="minorHAnsi"/>
                <w:b/>
                <w:bCs/>
                <w:sz w:val="28"/>
                <w:szCs w:val="28"/>
                <w:lang w:val="en" w:eastAsia="en-ZA"/>
              </w:rPr>
              <w:t>Signatures</w:t>
            </w:r>
          </w:p>
        </w:tc>
      </w:tr>
      <w:tr w:rsidR="00BA04A6" w:rsidRPr="00EC7902" w14:paraId="3D5874C2" w14:textId="77777777" w:rsidTr="00BC0A5A">
        <w:trPr>
          <w:trHeight w:val="804"/>
          <w:jc w:val="center"/>
        </w:trPr>
        <w:tc>
          <w:tcPr>
            <w:tcW w:w="14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E8DB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SemiBold" w:cstheme="minorHAnsi"/>
                <w:sz w:val="28"/>
                <w:szCs w:val="28"/>
                <w:lang w:val="en" w:eastAsia="en-ZA"/>
              </w:rPr>
              <w:t>Employee</w:t>
            </w:r>
          </w:p>
        </w:tc>
        <w:tc>
          <w:tcPr>
            <w:tcW w:w="3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0827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  <w:tc>
          <w:tcPr>
            <w:tcW w:w="132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9DE8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  <w:r w:rsidRPr="00B04E00">
              <w:rPr>
                <w:rFonts w:eastAsia="IBM Plex Sans SemiBold" w:cstheme="minorHAnsi"/>
                <w:sz w:val="28"/>
                <w:szCs w:val="28"/>
                <w:lang w:val="en" w:eastAsia="en-ZA"/>
              </w:rPr>
              <w:t>Manager</w:t>
            </w:r>
          </w:p>
        </w:tc>
        <w:tc>
          <w:tcPr>
            <w:tcW w:w="418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89AC" w14:textId="77777777" w:rsidR="00BA04A6" w:rsidRPr="00B04E00" w:rsidRDefault="00BA04A6" w:rsidP="00BC0A5A">
            <w:pPr>
              <w:widowControl w:val="0"/>
              <w:rPr>
                <w:rFonts w:eastAsia="IBM Plex Sans SemiBold" w:cstheme="minorHAnsi"/>
                <w:sz w:val="28"/>
                <w:szCs w:val="28"/>
                <w:lang w:val="en" w:eastAsia="en-ZA"/>
              </w:rPr>
            </w:pPr>
          </w:p>
        </w:tc>
      </w:tr>
    </w:tbl>
    <w:p w14:paraId="05841830" w14:textId="77777777" w:rsidR="00BA04A6" w:rsidRPr="007B3FF1" w:rsidRDefault="00BA04A6" w:rsidP="00BA04A6">
      <w:pPr>
        <w:rPr>
          <w:rFonts w:ascii="Cocon-Regular" w:hAnsi="Cocon-Regular" w:cs="Cocon-Regular"/>
        </w:rPr>
      </w:pPr>
    </w:p>
    <w:p w14:paraId="1F6105DE" w14:textId="7B9BC99D" w:rsidR="0048368B" w:rsidRPr="005C270B" w:rsidRDefault="0048368B" w:rsidP="005C270B">
      <w:pPr>
        <w:spacing w:before="120" w:after="120"/>
        <w:rPr>
          <w:rFonts w:ascii="Arial" w:hAnsi="Arial" w:cs="Arial"/>
          <w:sz w:val="20"/>
          <w:szCs w:val="20"/>
          <w:highlight w:val="yellow"/>
          <w:lang w:val="en-GB"/>
        </w:rPr>
      </w:pPr>
    </w:p>
    <w:sectPr w:rsidR="0048368B" w:rsidRPr="005C270B" w:rsidSect="008A5AD6">
      <w:footerReference w:type="default" r:id="rId8"/>
      <w:headerReference w:type="first" r:id="rId9"/>
      <w:footerReference w:type="first" r:id="rId10"/>
      <w:pgSz w:w="11900" w:h="1682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20EB1" w14:textId="77777777" w:rsidR="0049347D" w:rsidRDefault="0049347D" w:rsidP="00F9613A">
      <w:r>
        <w:separator/>
      </w:r>
    </w:p>
  </w:endnote>
  <w:endnote w:type="continuationSeparator" w:id="0">
    <w:p w14:paraId="698EAF30" w14:textId="77777777" w:rsidR="0049347D" w:rsidRDefault="0049347D" w:rsidP="00F9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 MT Ligh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Cocon-Regular">
    <w:altName w:val="Mangal"/>
    <w:panose1 w:val="020B0604020202020204"/>
    <w:charset w:val="00"/>
    <w:family w:val="swiss"/>
    <w:pitch w:val="variable"/>
    <w:sig w:usb0="A100AAAF" w:usb1="D00078FB" w:usb2="00000008" w:usb3="00000000" w:csb0="0001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4403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0FD2E" w14:textId="77777777" w:rsidR="007A5B7B" w:rsidRDefault="007A5B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9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1D8769" w14:textId="77777777" w:rsidR="00F9613A" w:rsidRDefault="00F9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275AB" w14:textId="27BB1499" w:rsidR="00812B81" w:rsidRDefault="00812B81">
    <w:pPr>
      <w:pStyle w:val="Footer"/>
    </w:pPr>
    <w:r>
      <w:rPr>
        <w:rFonts w:ascii="Arial" w:hAnsi="Arial" w:cs="Arial"/>
        <w:noProof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1B153" wp14:editId="6EBF6860">
              <wp:simplePos x="0" y="0"/>
              <wp:positionH relativeFrom="margin">
                <wp:align>center</wp:align>
              </wp:positionH>
              <wp:positionV relativeFrom="paragraph">
                <wp:posOffset>163286</wp:posOffset>
              </wp:positionV>
              <wp:extent cx="4234180" cy="29337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4180" cy="293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1997B9" w14:textId="38237248" w:rsidR="00812B81" w:rsidRPr="003E3C37" w:rsidRDefault="003E3C37" w:rsidP="00BC5630">
                          <w:pPr>
                            <w:jc w:val="center"/>
                            <w:rPr>
                              <w:rFonts w:ascii="Arial MT Light" w:hAnsi="Arial MT Light" w:cs="Arial"/>
                              <w:color w:val="7F7F7F" w:themeColor="text1" w:themeTint="80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Arial MT Light" w:hAnsi="Arial MT Light" w:cs="Arial"/>
                              <w:color w:val="7F7F7F" w:themeColor="text1" w:themeTint="80"/>
                              <w:sz w:val="20"/>
                              <w:szCs w:val="20"/>
                              <w:lang w:val="en-GB"/>
                            </w:rPr>
                            <w:t xml:space="preserve">Published </w:t>
                          </w:r>
                          <w:r w:rsidR="008F355A">
                            <w:rPr>
                              <w:rFonts w:ascii="Arial MT Light" w:hAnsi="Arial MT Light" w:cs="Arial"/>
                              <w:color w:val="7F7F7F" w:themeColor="text1" w:themeTint="80"/>
                              <w:sz w:val="20"/>
                              <w:szCs w:val="20"/>
                              <w:lang w:val="en-GB"/>
                            </w:rPr>
                            <w:t>August 20</w:t>
                          </w:r>
                          <w:r w:rsidR="00825110">
                            <w:rPr>
                              <w:rFonts w:ascii="Arial MT Light" w:hAnsi="Arial MT Light" w:cs="Arial"/>
                              <w:color w:val="7F7F7F" w:themeColor="text1" w:themeTint="80"/>
                              <w:sz w:val="20"/>
                              <w:szCs w:val="20"/>
                              <w:lang w:val="en-GB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1B15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0;margin-top:12.85pt;width:333.4pt;height:23.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" filled="f" stroked="f" strokeweight=".5pt">
              <v:textbox>
                <w:txbxContent>
                  <w:p w14:paraId="3F1997B9" w14:textId="38237248" w:rsidR="00812B81" w:rsidRPr="003E3C37" w:rsidRDefault="003E3C37" w:rsidP="00BC5630">
                    <w:pPr>
                      <w:jc w:val="center"/>
                      <w:rPr>
                        <w:rFonts w:ascii="Arial MT Light" w:hAnsi="Arial MT Light" w:cs="Arial"/>
                        <w:color w:val="7F7F7F" w:themeColor="text1" w:themeTint="80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Arial MT Light" w:hAnsi="Arial MT Light" w:cs="Arial"/>
                        <w:color w:val="7F7F7F" w:themeColor="text1" w:themeTint="80"/>
                        <w:sz w:val="20"/>
                        <w:szCs w:val="20"/>
                        <w:lang w:val="en-GB"/>
                      </w:rPr>
                      <w:t xml:space="preserve">Published </w:t>
                    </w:r>
                    <w:r w:rsidR="008F355A">
                      <w:rPr>
                        <w:rFonts w:ascii="Arial MT Light" w:hAnsi="Arial MT Light" w:cs="Arial"/>
                        <w:color w:val="7F7F7F" w:themeColor="text1" w:themeTint="80"/>
                        <w:sz w:val="20"/>
                        <w:szCs w:val="20"/>
                        <w:lang w:val="en-GB"/>
                      </w:rPr>
                      <w:t>August 20</w:t>
                    </w:r>
                    <w:r w:rsidR="00825110">
                      <w:rPr>
                        <w:rFonts w:ascii="Arial MT Light" w:hAnsi="Arial MT Light" w:cs="Arial"/>
                        <w:color w:val="7F7F7F" w:themeColor="text1" w:themeTint="80"/>
                        <w:sz w:val="20"/>
                        <w:szCs w:val="20"/>
                        <w:lang w:val="en-GB"/>
                      </w:rPr>
                      <w:t>24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076E3" w14:textId="77777777" w:rsidR="0049347D" w:rsidRDefault="0049347D" w:rsidP="00F9613A">
      <w:r>
        <w:separator/>
      </w:r>
    </w:p>
  </w:footnote>
  <w:footnote w:type="continuationSeparator" w:id="0">
    <w:p w14:paraId="7BBE804C" w14:textId="77777777" w:rsidR="0049347D" w:rsidRDefault="0049347D" w:rsidP="00F9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3C07D" w14:textId="7FBBB064" w:rsidR="007A5B7B" w:rsidRDefault="00812B8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4AF" wp14:editId="4B2D9C3D">
          <wp:simplePos x="0" y="0"/>
          <wp:positionH relativeFrom="column">
            <wp:posOffset>-912417</wp:posOffset>
          </wp:positionH>
          <wp:positionV relativeFrom="paragraph">
            <wp:posOffset>-488950</wp:posOffset>
          </wp:positionV>
          <wp:extent cx="7744460" cy="5884545"/>
          <wp:effectExtent l="0" t="0" r="2540" b="0"/>
          <wp:wrapSquare wrapText="bothSides"/>
          <wp:docPr id="4" name="Picture 4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460" cy="588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3083"/>
    <w:multiLevelType w:val="hybridMultilevel"/>
    <w:tmpl w:val="B69E7F70"/>
    <w:lvl w:ilvl="0" w:tplc="D7D6B1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90A"/>
    <w:multiLevelType w:val="hybridMultilevel"/>
    <w:tmpl w:val="AE2C51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E7057"/>
    <w:multiLevelType w:val="hybridMultilevel"/>
    <w:tmpl w:val="4B9E6D02"/>
    <w:lvl w:ilvl="0" w:tplc="EEB2C54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00CE2"/>
    <w:multiLevelType w:val="multilevel"/>
    <w:tmpl w:val="C75A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B5A97"/>
    <w:multiLevelType w:val="hybridMultilevel"/>
    <w:tmpl w:val="5B5AE4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A6C73"/>
    <w:multiLevelType w:val="hybridMultilevel"/>
    <w:tmpl w:val="90CC83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83AFF"/>
    <w:multiLevelType w:val="multilevel"/>
    <w:tmpl w:val="44EC8A7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1145732"/>
    <w:multiLevelType w:val="hybridMultilevel"/>
    <w:tmpl w:val="903CF51C"/>
    <w:lvl w:ilvl="0" w:tplc="49C45B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514C"/>
    <w:multiLevelType w:val="hybridMultilevel"/>
    <w:tmpl w:val="12129024"/>
    <w:lvl w:ilvl="0" w:tplc="F386080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1E4B"/>
    <w:multiLevelType w:val="hybridMultilevel"/>
    <w:tmpl w:val="C6400594"/>
    <w:lvl w:ilvl="0" w:tplc="4FF839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B5FE8"/>
    <w:multiLevelType w:val="multilevel"/>
    <w:tmpl w:val="44EC8A7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1F500AC6"/>
    <w:multiLevelType w:val="hybridMultilevel"/>
    <w:tmpl w:val="08AE62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64116"/>
    <w:multiLevelType w:val="hybridMultilevel"/>
    <w:tmpl w:val="D3D2AD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94295"/>
    <w:multiLevelType w:val="hybridMultilevel"/>
    <w:tmpl w:val="2402C54A"/>
    <w:lvl w:ilvl="0" w:tplc="40AED0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9448C"/>
    <w:multiLevelType w:val="hybridMultilevel"/>
    <w:tmpl w:val="F68CFEF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9F1B0A"/>
    <w:multiLevelType w:val="hybridMultilevel"/>
    <w:tmpl w:val="E4D20558"/>
    <w:lvl w:ilvl="0" w:tplc="43FA2B3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56F1F"/>
    <w:multiLevelType w:val="hybridMultilevel"/>
    <w:tmpl w:val="991C5D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31002"/>
    <w:multiLevelType w:val="hybridMultilevel"/>
    <w:tmpl w:val="8480BC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0F2C50"/>
    <w:multiLevelType w:val="hybridMultilevel"/>
    <w:tmpl w:val="7A2EB330"/>
    <w:lvl w:ilvl="0" w:tplc="0D561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64F07"/>
    <w:multiLevelType w:val="hybridMultilevel"/>
    <w:tmpl w:val="FF8C223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4C5D0D"/>
    <w:multiLevelType w:val="multilevel"/>
    <w:tmpl w:val="3162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6370C"/>
    <w:multiLevelType w:val="hybridMultilevel"/>
    <w:tmpl w:val="0B8696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6217"/>
    <w:multiLevelType w:val="hybridMultilevel"/>
    <w:tmpl w:val="C18A3F94"/>
    <w:lvl w:ilvl="0" w:tplc="3C387BD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85651"/>
    <w:multiLevelType w:val="hybridMultilevel"/>
    <w:tmpl w:val="62DAB0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4545D"/>
    <w:multiLevelType w:val="hybridMultilevel"/>
    <w:tmpl w:val="78EA1C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C4DC5"/>
    <w:multiLevelType w:val="hybridMultilevel"/>
    <w:tmpl w:val="76EA9326"/>
    <w:lvl w:ilvl="0" w:tplc="75A82012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73535"/>
    <w:multiLevelType w:val="hybridMultilevel"/>
    <w:tmpl w:val="E2D23EE2"/>
    <w:lvl w:ilvl="0" w:tplc="4A3443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138D1"/>
    <w:multiLevelType w:val="hybridMultilevel"/>
    <w:tmpl w:val="ACA4A3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44F91"/>
    <w:multiLevelType w:val="hybridMultilevel"/>
    <w:tmpl w:val="E14A73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C4D7C"/>
    <w:multiLevelType w:val="singleLevel"/>
    <w:tmpl w:val="9C0CE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54A4B0B"/>
    <w:multiLevelType w:val="hybridMultilevel"/>
    <w:tmpl w:val="4F46C72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A70E60"/>
    <w:multiLevelType w:val="multilevel"/>
    <w:tmpl w:val="FEFA7BA0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15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5A827A56"/>
    <w:multiLevelType w:val="hybridMultilevel"/>
    <w:tmpl w:val="F21A541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4302BA"/>
    <w:multiLevelType w:val="hybridMultilevel"/>
    <w:tmpl w:val="928EF9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53099"/>
    <w:multiLevelType w:val="hybridMultilevel"/>
    <w:tmpl w:val="3B98B914"/>
    <w:lvl w:ilvl="0" w:tplc="C5ACF95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A54CB"/>
    <w:multiLevelType w:val="hybridMultilevel"/>
    <w:tmpl w:val="6F78E7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52123"/>
    <w:multiLevelType w:val="hybridMultilevel"/>
    <w:tmpl w:val="AE2C51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C67E5"/>
    <w:multiLevelType w:val="hybridMultilevel"/>
    <w:tmpl w:val="AE2C51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813B1"/>
    <w:multiLevelType w:val="hybridMultilevel"/>
    <w:tmpl w:val="68A05178"/>
    <w:lvl w:ilvl="0" w:tplc="41EA172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15292"/>
    <w:multiLevelType w:val="hybridMultilevel"/>
    <w:tmpl w:val="840A02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679ED"/>
    <w:multiLevelType w:val="hybridMultilevel"/>
    <w:tmpl w:val="ACCED1B2"/>
    <w:lvl w:ilvl="0" w:tplc="6C36F0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82DC1"/>
    <w:multiLevelType w:val="hybridMultilevel"/>
    <w:tmpl w:val="ADE47238"/>
    <w:lvl w:ilvl="0" w:tplc="2ACEAA66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20292"/>
    <w:multiLevelType w:val="hybridMultilevel"/>
    <w:tmpl w:val="7144CD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A56DE"/>
    <w:multiLevelType w:val="hybridMultilevel"/>
    <w:tmpl w:val="77380F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414F8"/>
    <w:multiLevelType w:val="multilevel"/>
    <w:tmpl w:val="44EC8A7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7D0F7843"/>
    <w:multiLevelType w:val="hybridMultilevel"/>
    <w:tmpl w:val="ADC8579C"/>
    <w:lvl w:ilvl="0" w:tplc="C40CAC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2835">
    <w:abstractNumId w:val="37"/>
  </w:num>
  <w:num w:numId="2" w16cid:durableId="899023163">
    <w:abstractNumId w:val="35"/>
  </w:num>
  <w:num w:numId="3" w16cid:durableId="1028533450">
    <w:abstractNumId w:val="12"/>
  </w:num>
  <w:num w:numId="4" w16cid:durableId="259218642">
    <w:abstractNumId w:val="11"/>
  </w:num>
  <w:num w:numId="5" w16cid:durableId="107086076">
    <w:abstractNumId w:val="4"/>
  </w:num>
  <w:num w:numId="6" w16cid:durableId="546643130">
    <w:abstractNumId w:val="33"/>
  </w:num>
  <w:num w:numId="7" w16cid:durableId="716471834">
    <w:abstractNumId w:val="27"/>
  </w:num>
  <w:num w:numId="8" w16cid:durableId="844244606">
    <w:abstractNumId w:val="42"/>
  </w:num>
  <w:num w:numId="9" w16cid:durableId="480733076">
    <w:abstractNumId w:val="24"/>
  </w:num>
  <w:num w:numId="10" w16cid:durableId="1990865923">
    <w:abstractNumId w:val="39"/>
  </w:num>
  <w:num w:numId="11" w16cid:durableId="1090588642">
    <w:abstractNumId w:val="10"/>
  </w:num>
  <w:num w:numId="12" w16cid:durableId="161899184">
    <w:abstractNumId w:val="8"/>
  </w:num>
  <w:num w:numId="13" w16cid:durableId="764493416">
    <w:abstractNumId w:val="38"/>
  </w:num>
  <w:num w:numId="14" w16cid:durableId="1000425259">
    <w:abstractNumId w:val="40"/>
  </w:num>
  <w:num w:numId="15" w16cid:durableId="1082340652">
    <w:abstractNumId w:val="18"/>
  </w:num>
  <w:num w:numId="16" w16cid:durableId="1882159800">
    <w:abstractNumId w:val="13"/>
  </w:num>
  <w:num w:numId="17" w16cid:durableId="235625976">
    <w:abstractNumId w:val="26"/>
  </w:num>
  <w:num w:numId="18" w16cid:durableId="1828865657">
    <w:abstractNumId w:val="7"/>
  </w:num>
  <w:num w:numId="19" w16cid:durableId="1754159915">
    <w:abstractNumId w:val="32"/>
  </w:num>
  <w:num w:numId="20" w16cid:durableId="976111014">
    <w:abstractNumId w:val="9"/>
  </w:num>
  <w:num w:numId="21" w16cid:durableId="1243567249">
    <w:abstractNumId w:val="28"/>
  </w:num>
  <w:num w:numId="22" w16cid:durableId="577207006">
    <w:abstractNumId w:val="16"/>
  </w:num>
  <w:num w:numId="23" w16cid:durableId="11953692">
    <w:abstractNumId w:val="6"/>
  </w:num>
  <w:num w:numId="24" w16cid:durableId="1297494578">
    <w:abstractNumId w:val="44"/>
  </w:num>
  <w:num w:numId="25" w16cid:durableId="838616556">
    <w:abstractNumId w:val="41"/>
  </w:num>
  <w:num w:numId="26" w16cid:durableId="950668563">
    <w:abstractNumId w:val="36"/>
  </w:num>
  <w:num w:numId="27" w16cid:durableId="1434936354">
    <w:abstractNumId w:val="1"/>
  </w:num>
  <w:num w:numId="28" w16cid:durableId="684400281">
    <w:abstractNumId w:val="23"/>
  </w:num>
  <w:num w:numId="29" w16cid:durableId="1798378537">
    <w:abstractNumId w:val="5"/>
  </w:num>
  <w:num w:numId="30" w16cid:durableId="1836340772">
    <w:abstractNumId w:val="43"/>
  </w:num>
  <w:num w:numId="31" w16cid:durableId="835460822">
    <w:abstractNumId w:val="45"/>
  </w:num>
  <w:num w:numId="32" w16cid:durableId="1058553028">
    <w:abstractNumId w:val="14"/>
  </w:num>
  <w:num w:numId="33" w16cid:durableId="253704999">
    <w:abstractNumId w:val="0"/>
  </w:num>
  <w:num w:numId="34" w16cid:durableId="1731923326">
    <w:abstractNumId w:val="17"/>
  </w:num>
  <w:num w:numId="35" w16cid:durableId="1665282873">
    <w:abstractNumId w:val="25"/>
  </w:num>
  <w:num w:numId="36" w16cid:durableId="1228568803">
    <w:abstractNumId w:val="30"/>
  </w:num>
  <w:num w:numId="37" w16cid:durableId="630861460">
    <w:abstractNumId w:val="22"/>
  </w:num>
  <w:num w:numId="38" w16cid:durableId="943807317">
    <w:abstractNumId w:val="2"/>
  </w:num>
  <w:num w:numId="39" w16cid:durableId="928848644">
    <w:abstractNumId w:val="20"/>
  </w:num>
  <w:num w:numId="40" w16cid:durableId="742021774">
    <w:abstractNumId w:val="3"/>
  </w:num>
  <w:num w:numId="41" w16cid:durableId="402920284">
    <w:abstractNumId w:val="29"/>
  </w:num>
  <w:num w:numId="42" w16cid:durableId="1467506320">
    <w:abstractNumId w:val="31"/>
  </w:num>
  <w:num w:numId="43" w16cid:durableId="1768040872">
    <w:abstractNumId w:val="15"/>
  </w:num>
  <w:num w:numId="44" w16cid:durableId="990870803">
    <w:abstractNumId w:val="21"/>
  </w:num>
  <w:num w:numId="45" w16cid:durableId="710879511">
    <w:abstractNumId w:val="34"/>
  </w:num>
  <w:num w:numId="46" w16cid:durableId="461535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lientMatter" w:val="A8086618-45144596"/>
    <w:docVar w:name="ClientName" w:val="Gratte Brothers Group Limited"/>
    <w:docVar w:name="DocumentReference" w:val="7640531 "/>
    <w:docVar w:name="DocumentReferenceVersion" w:val="7640531-1"/>
    <w:docVar w:name="MatterName" w:val="Gratte - General 2016"/>
  </w:docVars>
  <w:rsids>
    <w:rsidRoot w:val="006E66D4"/>
    <w:rsid w:val="000931FF"/>
    <w:rsid w:val="000B0338"/>
    <w:rsid w:val="00101F28"/>
    <w:rsid w:val="00130B6E"/>
    <w:rsid w:val="00157D75"/>
    <w:rsid w:val="00171DE8"/>
    <w:rsid w:val="0017345A"/>
    <w:rsid w:val="001762D3"/>
    <w:rsid w:val="00186493"/>
    <w:rsid w:val="001C5D6D"/>
    <w:rsid w:val="001C7227"/>
    <w:rsid w:val="001D19B8"/>
    <w:rsid w:val="001F59FA"/>
    <w:rsid w:val="001F5F4A"/>
    <w:rsid w:val="00211631"/>
    <w:rsid w:val="0021382A"/>
    <w:rsid w:val="00216303"/>
    <w:rsid w:val="00221BA3"/>
    <w:rsid w:val="00227BDE"/>
    <w:rsid w:val="0023426B"/>
    <w:rsid w:val="002427FC"/>
    <w:rsid w:val="00242E6E"/>
    <w:rsid w:val="002439A0"/>
    <w:rsid w:val="00266E18"/>
    <w:rsid w:val="00276238"/>
    <w:rsid w:val="002A2697"/>
    <w:rsid w:val="002C77D5"/>
    <w:rsid w:val="002C7813"/>
    <w:rsid w:val="0030373E"/>
    <w:rsid w:val="00324941"/>
    <w:rsid w:val="00341216"/>
    <w:rsid w:val="003425C7"/>
    <w:rsid w:val="003573D5"/>
    <w:rsid w:val="00365D6A"/>
    <w:rsid w:val="00374067"/>
    <w:rsid w:val="003776BE"/>
    <w:rsid w:val="0038616C"/>
    <w:rsid w:val="00392C5D"/>
    <w:rsid w:val="003D069B"/>
    <w:rsid w:val="003D1C87"/>
    <w:rsid w:val="003E3C37"/>
    <w:rsid w:val="003F79F4"/>
    <w:rsid w:val="004005B3"/>
    <w:rsid w:val="004068B2"/>
    <w:rsid w:val="00414D3E"/>
    <w:rsid w:val="00442B88"/>
    <w:rsid w:val="00462733"/>
    <w:rsid w:val="00466121"/>
    <w:rsid w:val="00474BD4"/>
    <w:rsid w:val="0048368B"/>
    <w:rsid w:val="004841AC"/>
    <w:rsid w:val="00492057"/>
    <w:rsid w:val="0049347D"/>
    <w:rsid w:val="004B589B"/>
    <w:rsid w:val="004C3465"/>
    <w:rsid w:val="004C62F2"/>
    <w:rsid w:val="004C7B51"/>
    <w:rsid w:val="004D1081"/>
    <w:rsid w:val="005005D0"/>
    <w:rsid w:val="00505898"/>
    <w:rsid w:val="005135BF"/>
    <w:rsid w:val="00551A25"/>
    <w:rsid w:val="00554209"/>
    <w:rsid w:val="00573029"/>
    <w:rsid w:val="005969B4"/>
    <w:rsid w:val="005A1FD4"/>
    <w:rsid w:val="005A6B2D"/>
    <w:rsid w:val="005C270B"/>
    <w:rsid w:val="005C714E"/>
    <w:rsid w:val="005C7D47"/>
    <w:rsid w:val="005D3FA0"/>
    <w:rsid w:val="005D7566"/>
    <w:rsid w:val="00612BF4"/>
    <w:rsid w:val="006569DB"/>
    <w:rsid w:val="006D6FDE"/>
    <w:rsid w:val="006E09CC"/>
    <w:rsid w:val="006E66D4"/>
    <w:rsid w:val="006F7F4B"/>
    <w:rsid w:val="00716699"/>
    <w:rsid w:val="00731B78"/>
    <w:rsid w:val="0073226C"/>
    <w:rsid w:val="00765412"/>
    <w:rsid w:val="00780F62"/>
    <w:rsid w:val="007A186C"/>
    <w:rsid w:val="007A5B7B"/>
    <w:rsid w:val="007D084F"/>
    <w:rsid w:val="007E30DC"/>
    <w:rsid w:val="007E3D34"/>
    <w:rsid w:val="00805CF5"/>
    <w:rsid w:val="00812B81"/>
    <w:rsid w:val="00825110"/>
    <w:rsid w:val="008A5AD6"/>
    <w:rsid w:val="008D0368"/>
    <w:rsid w:val="008F355A"/>
    <w:rsid w:val="00914647"/>
    <w:rsid w:val="00934527"/>
    <w:rsid w:val="009404F5"/>
    <w:rsid w:val="00957475"/>
    <w:rsid w:val="00963BB4"/>
    <w:rsid w:val="009857D4"/>
    <w:rsid w:val="0098768A"/>
    <w:rsid w:val="00996ABD"/>
    <w:rsid w:val="009A5A72"/>
    <w:rsid w:val="009C3200"/>
    <w:rsid w:val="009C7501"/>
    <w:rsid w:val="00A0026F"/>
    <w:rsid w:val="00A01A38"/>
    <w:rsid w:val="00A0334C"/>
    <w:rsid w:val="00A16390"/>
    <w:rsid w:val="00A43878"/>
    <w:rsid w:val="00A64572"/>
    <w:rsid w:val="00A7091F"/>
    <w:rsid w:val="00A917F1"/>
    <w:rsid w:val="00AC3685"/>
    <w:rsid w:val="00B00C62"/>
    <w:rsid w:val="00B36790"/>
    <w:rsid w:val="00B429B3"/>
    <w:rsid w:val="00B4501B"/>
    <w:rsid w:val="00B65094"/>
    <w:rsid w:val="00B84E26"/>
    <w:rsid w:val="00BA04A6"/>
    <w:rsid w:val="00BC5630"/>
    <w:rsid w:val="00BD6F33"/>
    <w:rsid w:val="00BF02BE"/>
    <w:rsid w:val="00C1248D"/>
    <w:rsid w:val="00C46F98"/>
    <w:rsid w:val="00C5096B"/>
    <w:rsid w:val="00C566B2"/>
    <w:rsid w:val="00C8740D"/>
    <w:rsid w:val="00C94972"/>
    <w:rsid w:val="00CA14F7"/>
    <w:rsid w:val="00CC1E89"/>
    <w:rsid w:val="00CC722B"/>
    <w:rsid w:val="00CE3EF4"/>
    <w:rsid w:val="00CE73F7"/>
    <w:rsid w:val="00CF06F8"/>
    <w:rsid w:val="00D0754B"/>
    <w:rsid w:val="00D13255"/>
    <w:rsid w:val="00D175C6"/>
    <w:rsid w:val="00D214DD"/>
    <w:rsid w:val="00D3275F"/>
    <w:rsid w:val="00D6383D"/>
    <w:rsid w:val="00D66D09"/>
    <w:rsid w:val="00D761A8"/>
    <w:rsid w:val="00D76F4B"/>
    <w:rsid w:val="00D86F2E"/>
    <w:rsid w:val="00E230E7"/>
    <w:rsid w:val="00E75E71"/>
    <w:rsid w:val="00E835F5"/>
    <w:rsid w:val="00E95646"/>
    <w:rsid w:val="00EA45B7"/>
    <w:rsid w:val="00EB3DDD"/>
    <w:rsid w:val="00ED0B61"/>
    <w:rsid w:val="00EE76D4"/>
    <w:rsid w:val="00EF35FA"/>
    <w:rsid w:val="00EF52F3"/>
    <w:rsid w:val="00F22832"/>
    <w:rsid w:val="00F32EEC"/>
    <w:rsid w:val="00F57E16"/>
    <w:rsid w:val="00F6071F"/>
    <w:rsid w:val="00F77D3F"/>
    <w:rsid w:val="00F83CDF"/>
    <w:rsid w:val="00F9613A"/>
    <w:rsid w:val="00FC2869"/>
    <w:rsid w:val="00FC59CB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73147"/>
  <w15:docId w15:val="{263C984F-4F36-4D13-B2EE-425DC3CF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6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13A"/>
  </w:style>
  <w:style w:type="paragraph" w:styleId="Footer">
    <w:name w:val="footer"/>
    <w:basedOn w:val="Normal"/>
    <w:link w:val="FooterChar"/>
    <w:uiPriority w:val="99"/>
    <w:unhideWhenUsed/>
    <w:rsid w:val="00F96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13A"/>
  </w:style>
  <w:style w:type="paragraph" w:styleId="BalloonText">
    <w:name w:val="Balloon Text"/>
    <w:basedOn w:val="Normal"/>
    <w:link w:val="BalloonTextChar"/>
    <w:uiPriority w:val="99"/>
    <w:semiHidden/>
    <w:unhideWhenUsed/>
    <w:rsid w:val="00F96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3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068B2"/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068B2"/>
    <w:rPr>
      <w:rFonts w:eastAsiaTheme="minorEastAsia"/>
      <w:lang w:eastAsia="zh-CN"/>
    </w:rPr>
  </w:style>
  <w:style w:type="paragraph" w:customStyle="1" w:styleId="HeadingBase">
    <w:name w:val="Heading Base"/>
    <w:basedOn w:val="BodyText"/>
    <w:next w:val="BodyText"/>
    <w:rsid w:val="00492057"/>
    <w:pPr>
      <w:keepNext/>
      <w:keepLines/>
      <w:spacing w:after="0" w:line="180" w:lineRule="atLeast"/>
    </w:pPr>
    <w:rPr>
      <w:rFonts w:ascii="Arial Black" w:eastAsia="Times New Roman" w:hAnsi="Arial Black" w:cs="Times New Roman"/>
      <w:spacing w:val="-10"/>
      <w:kern w:val="28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920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2057"/>
  </w:style>
  <w:style w:type="paragraph" w:customStyle="1" w:styleId="BasicParagraph">
    <w:name w:val="[Basic Paragraph]"/>
    <w:basedOn w:val="Normal"/>
    <w:uiPriority w:val="99"/>
    <w:rsid w:val="0082511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%20Ka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C:\Users\Peter Kay\AppData\Roaming\Microsoft\Templates\Single spaced (blank).dotx</Template>
  <TotalTime>4</TotalTime>
  <Pages>4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Kay</dc:creator>
  <cp:keywords/>
  <dc:description/>
  <cp:lastModifiedBy>Kirsty Bennett</cp:lastModifiedBy>
  <cp:revision>5</cp:revision>
  <cp:lastPrinted>2017-07-21T09:06:00Z</cp:lastPrinted>
  <dcterms:created xsi:type="dcterms:W3CDTF">2024-08-19T14:46:00Z</dcterms:created>
  <dcterms:modified xsi:type="dcterms:W3CDTF">2024-08-19T14:51:00Z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DocumentReference">
    <vt:lpwstr>7640531 </vt:lpwstr>
  </property>
  <property fmtid="{D5CDD505-2E9C-101B-9397-08002B2CF9AE}" pid="4" name="DocumentReferenceVersion">
    <vt:lpwstr>7640531-1</vt:lpwstr>
  </property>
  <property fmtid="{D5CDD505-2E9C-101B-9397-08002B2CF9AE}" pid="5" name="ClientMatter">
    <vt:lpwstr>A8086618-45144596</vt:lpwstr>
  </property>
  <property fmtid="{D5CDD505-2E9C-101B-9397-08002B2CF9AE}" pid="6" name="ClientName">
    <vt:lpwstr>Gratte Brothers Group Limited</vt:lpwstr>
  </property>
  <property fmtid="{D5CDD505-2E9C-101B-9397-08002B2CF9AE}" pid="7" name="MatterName">
    <vt:lpwstr>Gratte - General 2016</vt:lpwstr>
  </property>
  <property fmtid="{D5CDD505-2E9C-101B-9397-08002B2CF9AE}" pid="8" name="WS_TRACKING_ID">
    <vt:lpwstr>a746385c-955f-4ba9-900c-c4b9df65055b</vt:lpwstr>
  </property>
</Properties>
</file>